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3A94" w:rsidRDefault="00EE3A94" w:rsidP="00445625">
      <w:pPr>
        <w:jc w:val="center"/>
        <w:rPr>
          <w:b/>
          <w:bCs/>
          <w:sz w:val="22"/>
          <w:szCs w:val="22"/>
        </w:rPr>
      </w:pPr>
    </w:p>
    <w:p w:rsidR="00445625" w:rsidRPr="00445625" w:rsidRDefault="00445625" w:rsidP="00445625">
      <w:pPr>
        <w:jc w:val="center"/>
        <w:rPr>
          <w:b/>
          <w:bCs/>
          <w:sz w:val="22"/>
          <w:szCs w:val="22"/>
          <w:lang w:eastAsia="en-US"/>
        </w:rPr>
      </w:pPr>
      <w:r w:rsidRPr="00445625">
        <w:rPr>
          <w:b/>
          <w:bCs/>
          <w:sz w:val="22"/>
          <w:szCs w:val="22"/>
        </w:rPr>
        <w:t xml:space="preserve">SOLICITAÇÃO DE </w:t>
      </w:r>
      <w:r w:rsidR="005158AD">
        <w:rPr>
          <w:b/>
          <w:bCs/>
          <w:sz w:val="22"/>
          <w:szCs w:val="22"/>
        </w:rPr>
        <w:t>MATRÍCULA</w:t>
      </w:r>
      <w:r w:rsidRPr="00445625">
        <w:rPr>
          <w:b/>
          <w:bCs/>
          <w:sz w:val="22"/>
          <w:szCs w:val="22"/>
        </w:rPr>
        <w:t xml:space="preserve"> EM DISCIPLINA ISOLADA COMO ALUNO ESPECIAL</w:t>
      </w:r>
    </w:p>
    <w:p w:rsidR="00445625" w:rsidRDefault="00445625" w:rsidP="00445625"/>
    <w:p w:rsidR="00445625" w:rsidRDefault="00445625" w:rsidP="00423F06">
      <w:pPr>
        <w:spacing w:line="360" w:lineRule="auto"/>
        <w:jc w:val="both"/>
      </w:pPr>
      <w:r>
        <w:t xml:space="preserve">Eu, ________________________________________________________________, </w:t>
      </w:r>
      <w:proofErr w:type="gramStart"/>
      <w:r>
        <w:t>portador(</w:t>
      </w:r>
      <w:proofErr w:type="gramEnd"/>
      <w:r>
        <w:t xml:space="preserve">a) da carteira de identidade n° ________________________, inscrito no CPF sob o n° _________________________, solicito minha </w:t>
      </w:r>
      <w:r w:rsidR="005158AD">
        <w:t>matrícula</w:t>
      </w:r>
      <w:r>
        <w:t xml:space="preserve"> na disciplina ______________________________________________________ oferecida pelo programa PROFMAT/UFOP na condição de aluno especial em disciplina isolada. Declaro ainda ter conhecimento da Resolução PROFMAT/UFOP Nº 08/2019 que rege esta modalidade de </w:t>
      </w:r>
      <w:r w:rsidR="005158AD">
        <w:t>matrícula</w:t>
      </w:r>
      <w:r w:rsidR="00EE3A94">
        <w:t>, onde está claro que não há garantia de deferimento do pedido</w:t>
      </w:r>
      <w:r>
        <w:t xml:space="preserve">. </w:t>
      </w:r>
    </w:p>
    <w:p w:rsidR="00423F06" w:rsidRDefault="00423F06" w:rsidP="00423F06">
      <w:pPr>
        <w:spacing w:line="360" w:lineRule="auto"/>
        <w:jc w:val="both"/>
        <w:rPr>
          <w:b/>
          <w:bCs/>
        </w:rPr>
      </w:pPr>
    </w:p>
    <w:p w:rsidR="00445625" w:rsidRPr="00445625" w:rsidRDefault="00445625" w:rsidP="00423F06">
      <w:pPr>
        <w:spacing w:line="360" w:lineRule="auto"/>
        <w:jc w:val="both"/>
        <w:rPr>
          <w:b/>
          <w:bCs/>
        </w:rPr>
      </w:pPr>
      <w:r w:rsidRPr="00445625">
        <w:rPr>
          <w:b/>
          <w:bCs/>
        </w:rPr>
        <w:t xml:space="preserve">Dados </w:t>
      </w:r>
      <w:r>
        <w:rPr>
          <w:b/>
          <w:bCs/>
        </w:rPr>
        <w:t xml:space="preserve">da minha </w:t>
      </w:r>
      <w:r w:rsidRPr="00445625">
        <w:rPr>
          <w:b/>
          <w:bCs/>
        </w:rPr>
        <w:t>graduação</w:t>
      </w:r>
    </w:p>
    <w:p w:rsidR="00445625" w:rsidRDefault="00445625" w:rsidP="00423F06">
      <w:pPr>
        <w:spacing w:line="360" w:lineRule="auto"/>
        <w:jc w:val="both"/>
      </w:pPr>
      <w:r>
        <w:t>Curso de Graduação:______________________________________________________________________.</w:t>
      </w:r>
    </w:p>
    <w:p w:rsidR="00DC232F" w:rsidRPr="00EE3A94" w:rsidRDefault="00445625" w:rsidP="00423F06">
      <w:pPr>
        <w:spacing w:line="360" w:lineRule="auto"/>
        <w:jc w:val="both"/>
      </w:pPr>
      <w:r>
        <w:t>Instituição:_________________________________________________. Ano de conclusão: _____________.</w:t>
      </w:r>
    </w:p>
    <w:p w:rsidR="00EE3A94" w:rsidRPr="00445625" w:rsidRDefault="00EE3A94" w:rsidP="00423F06">
      <w:pPr>
        <w:spacing w:line="360" w:lineRule="auto"/>
        <w:jc w:val="both"/>
        <w:rPr>
          <w:b/>
          <w:bCs/>
        </w:rPr>
      </w:pPr>
      <w:r w:rsidRPr="00445625">
        <w:rPr>
          <w:b/>
          <w:bCs/>
        </w:rPr>
        <w:t xml:space="preserve">Dados </w:t>
      </w:r>
      <w:r>
        <w:rPr>
          <w:b/>
          <w:bCs/>
        </w:rPr>
        <w:t>para contato</w:t>
      </w:r>
    </w:p>
    <w:p w:rsidR="00EE3A94" w:rsidRDefault="00EE3A94" w:rsidP="00423F06">
      <w:pPr>
        <w:spacing w:line="360" w:lineRule="auto"/>
        <w:jc w:val="both"/>
      </w:pPr>
      <w:r>
        <w:t>E-mail:_______________________________________. Telefone: _______________________________.</w:t>
      </w:r>
    </w:p>
    <w:p w:rsidR="00EE3A94" w:rsidRDefault="00EE3A94" w:rsidP="00423F06">
      <w:pPr>
        <w:spacing w:line="360" w:lineRule="auto"/>
        <w:jc w:val="both"/>
      </w:pPr>
      <w:r>
        <w:t>Endereço completo com CEP:_________________________________________________________________________</w:t>
      </w:r>
    </w:p>
    <w:p w:rsidR="00EE3A94" w:rsidRPr="00EE3A94" w:rsidRDefault="00EE3A94" w:rsidP="00423F06">
      <w:pPr>
        <w:spacing w:line="360" w:lineRule="auto"/>
        <w:jc w:val="both"/>
      </w:pPr>
      <w:r>
        <w:t>________________________________________________________________________________________________.</w:t>
      </w:r>
    </w:p>
    <w:p w:rsidR="006F483D" w:rsidRDefault="00445625" w:rsidP="00423F06">
      <w:pPr>
        <w:spacing w:line="360" w:lineRule="auto"/>
        <w:jc w:val="right"/>
      </w:pPr>
      <w:bookmarkStart w:id="0" w:name="_GoBack"/>
      <w:bookmarkEnd w:id="0"/>
      <w:r w:rsidRPr="00445625">
        <w:t>Ouro Preto, _</w:t>
      </w:r>
      <w:r w:rsidR="00EE3A94">
        <w:t>_</w:t>
      </w:r>
      <w:r w:rsidRPr="00445625">
        <w:t xml:space="preserve">__ de ______________ </w:t>
      </w:r>
      <w:proofErr w:type="spellStart"/>
      <w:r w:rsidRPr="00445625">
        <w:t>de</w:t>
      </w:r>
      <w:proofErr w:type="spellEnd"/>
      <w:r w:rsidRPr="00445625">
        <w:t xml:space="preserve"> ________,</w:t>
      </w:r>
    </w:p>
    <w:p w:rsidR="00445625" w:rsidRDefault="00445625" w:rsidP="00423F06">
      <w:pPr>
        <w:spacing w:line="360" w:lineRule="auto"/>
        <w:jc w:val="both"/>
      </w:pPr>
    </w:p>
    <w:p w:rsidR="00423F06" w:rsidRPr="00445625" w:rsidRDefault="000F4BCC" w:rsidP="00423F06">
      <w:pPr>
        <w:spacing w:line="360" w:lineRule="auto"/>
        <w:jc w:val="center"/>
      </w:pPr>
      <w:r w:rsidRPr="00445625">
        <w:t>____________________________________________</w:t>
      </w:r>
      <w:r w:rsidRPr="00445625">
        <w:br/>
      </w:r>
      <w:r w:rsidR="00445625" w:rsidRPr="00445625">
        <w:t>Assinatura</w:t>
      </w:r>
    </w:p>
    <w:p w:rsidR="00445625" w:rsidRPr="00445625" w:rsidRDefault="00445625" w:rsidP="00445625">
      <w:pPr>
        <w:jc w:val="center"/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45625" w:rsidRPr="00445625" w:rsidTr="00EE3A94">
        <w:tc>
          <w:tcPr>
            <w:tcW w:w="10060" w:type="dxa"/>
          </w:tcPr>
          <w:p w:rsidR="00445625" w:rsidRPr="00423F06" w:rsidRDefault="00445625" w:rsidP="00445625">
            <w:pPr>
              <w:spacing w:line="360" w:lineRule="auto"/>
              <w:jc w:val="center"/>
              <w:rPr>
                <w:b/>
              </w:rPr>
            </w:pPr>
            <w:r w:rsidRPr="00423F06">
              <w:rPr>
                <w:b/>
              </w:rPr>
              <w:t>TERMO DE CIÊNCIA</w:t>
            </w:r>
          </w:p>
          <w:p w:rsidR="00445625" w:rsidRDefault="00445625" w:rsidP="00423F06">
            <w:pPr>
              <w:spacing w:line="360" w:lineRule="auto"/>
              <w:jc w:val="both"/>
            </w:pPr>
            <w:r>
              <w:t xml:space="preserve">Eu, ________________________________________________________________, </w:t>
            </w:r>
            <w:proofErr w:type="gramStart"/>
            <w:r>
              <w:t>portador(</w:t>
            </w:r>
            <w:proofErr w:type="gramEnd"/>
            <w:r>
              <w:t>a) da carteira de identidade n° ________________________, inscrito no CPF sob o n° _________________________, declaro ter sido informado que a aprovação em disciplinas isoladas não assegura direito ao diploma emitido pelo PROFMAT-UFOP, mas, unicamente, a um certificado com validade garantida somente na Universidade Federal de Ouro Preto. Declaro ainda ter ciência e concordo com o fato de que tal certificado pode ser aceito ou recusado por qualquer outra instituição associada ao PROFMAT de acordo com seu respectivo regimento local.</w:t>
            </w:r>
          </w:p>
          <w:p w:rsidR="00445625" w:rsidRPr="00445625" w:rsidRDefault="00445625" w:rsidP="00423F06">
            <w:pPr>
              <w:spacing w:line="360" w:lineRule="auto"/>
              <w:jc w:val="both"/>
            </w:pPr>
            <w:r w:rsidRPr="00445625">
              <w:t xml:space="preserve">Ouro Preto, ___ de ______________ </w:t>
            </w:r>
            <w:proofErr w:type="spellStart"/>
            <w:r w:rsidRPr="00445625">
              <w:t>de</w:t>
            </w:r>
            <w:proofErr w:type="spellEnd"/>
            <w:r w:rsidRPr="00445625">
              <w:t xml:space="preserve"> ________,</w:t>
            </w:r>
          </w:p>
          <w:p w:rsidR="00445625" w:rsidRDefault="00445625" w:rsidP="00423F06">
            <w:pPr>
              <w:spacing w:line="360" w:lineRule="auto"/>
              <w:jc w:val="both"/>
            </w:pPr>
          </w:p>
          <w:p w:rsidR="00445625" w:rsidRPr="00445625" w:rsidRDefault="00445625" w:rsidP="00423F06">
            <w:pPr>
              <w:spacing w:line="360" w:lineRule="auto"/>
              <w:jc w:val="both"/>
            </w:pPr>
          </w:p>
          <w:p w:rsidR="00445625" w:rsidRPr="00445625" w:rsidRDefault="00445625" w:rsidP="00423F06">
            <w:pPr>
              <w:spacing w:line="360" w:lineRule="auto"/>
              <w:jc w:val="center"/>
            </w:pPr>
            <w:r w:rsidRPr="00445625">
              <w:t>__________________________</w:t>
            </w:r>
            <w:r>
              <w:t>__________</w:t>
            </w:r>
            <w:r w:rsidRPr="00445625">
              <w:t>__________________</w:t>
            </w:r>
            <w:r w:rsidRPr="00445625">
              <w:br/>
              <w:t>Assinatura</w:t>
            </w:r>
          </w:p>
        </w:tc>
      </w:tr>
    </w:tbl>
    <w:p w:rsidR="00EE3A94" w:rsidRDefault="00EE3A94" w:rsidP="00423F06">
      <w:pPr>
        <w:rPr>
          <w:sz w:val="8"/>
          <w:szCs w:val="8"/>
        </w:rPr>
      </w:pPr>
    </w:p>
    <w:p w:rsidR="00EE3A94" w:rsidRDefault="00EE3A94" w:rsidP="00445625">
      <w:pPr>
        <w:jc w:val="center"/>
        <w:rPr>
          <w:sz w:val="8"/>
          <w:szCs w:val="8"/>
        </w:rPr>
      </w:pPr>
    </w:p>
    <w:p w:rsidR="00423F06" w:rsidRPr="00DC232F" w:rsidRDefault="00423F06" w:rsidP="00423F06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423F06" w:rsidRPr="00DC232F" w:rsidSect="00EE3A94">
      <w:headerReference w:type="default" r:id="rId8"/>
      <w:footerReference w:type="default" r:id="rId9"/>
      <w:pgSz w:w="12240" w:h="15840"/>
      <w:pgMar w:top="1418" w:right="1134" w:bottom="1021" w:left="1134" w:header="72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56" w:rsidRDefault="00800556">
      <w:r>
        <w:separator/>
      </w:r>
    </w:p>
  </w:endnote>
  <w:endnote w:type="continuationSeparator" w:id="0">
    <w:p w:rsidR="00800556" w:rsidRDefault="0080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B0" w:rsidRDefault="0025517B">
    <w:pPr>
      <w:tabs>
        <w:tab w:val="left" w:pos="390"/>
        <w:tab w:val="center" w:pos="4749"/>
      </w:tabs>
      <w:jc w:val="center"/>
    </w:pPr>
    <w:r>
      <w:t>Mestrado Profissional em Matemática em rede Nacional - PROFMAT</w:t>
    </w:r>
  </w:p>
  <w:p w:rsidR="00361DB0" w:rsidRDefault="0025517B">
    <w:pPr>
      <w:tabs>
        <w:tab w:val="left" w:pos="390"/>
        <w:tab w:val="center" w:pos="4749"/>
      </w:tabs>
      <w:jc w:val="center"/>
    </w:pPr>
    <w:r>
      <w:t>Campus Universitário – Morro do Cruzeiro – ICEB III – Sala 1-10 – 35400-000– Ouro Preto – MG – Brasil</w:t>
    </w:r>
  </w:p>
  <w:p w:rsidR="00361DB0" w:rsidRDefault="0025517B">
    <w:pPr>
      <w:jc w:val="center"/>
    </w:pPr>
    <w:r>
      <w:t>Homepage: http://www. profmat.ufop.br – E-mail: profmat.na.ufop@gmail.com – Fone: (31) 3559-1629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56" w:rsidRDefault="00800556">
      <w:r>
        <w:separator/>
      </w:r>
    </w:p>
  </w:footnote>
  <w:footnote w:type="continuationSeparator" w:id="0">
    <w:p w:rsidR="00800556" w:rsidRDefault="00800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9F" w:rsidRDefault="00EE3A94" w:rsidP="00EE3A94">
    <w:pPr>
      <w:jc w:val="center"/>
      <w:rPr>
        <w:rFonts w:ascii="Arial" w:hAnsi="Arial" w:cs="Arial"/>
        <w:color w:val="808080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500802</wp:posOffset>
          </wp:positionV>
          <wp:extent cx="546735" cy="1003935"/>
          <wp:effectExtent l="0" t="0" r="5715" b="5715"/>
          <wp:wrapThrough wrapText="bothSides">
            <wp:wrapPolygon edited="0">
              <wp:start x="0" y="0"/>
              <wp:lineTo x="0" y="21313"/>
              <wp:lineTo x="21073" y="21313"/>
              <wp:lineTo x="21073" y="0"/>
              <wp:lineTo x="0" y="0"/>
            </wp:wrapPolygon>
          </wp:wrapThrough>
          <wp:docPr id="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1003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5485765</wp:posOffset>
          </wp:positionH>
          <wp:positionV relativeFrom="paragraph">
            <wp:posOffset>690245</wp:posOffset>
          </wp:positionV>
          <wp:extent cx="835660" cy="821055"/>
          <wp:effectExtent l="0" t="0" r="2540" b="0"/>
          <wp:wrapThrough wrapText="bothSides">
            <wp:wrapPolygon edited="0">
              <wp:start x="0" y="0"/>
              <wp:lineTo x="0" y="21049"/>
              <wp:lineTo x="21173" y="21049"/>
              <wp:lineTo x="21173" y="0"/>
              <wp:lineTo x="0" y="0"/>
            </wp:wrapPolygon>
          </wp:wrapThrough>
          <wp:docPr id="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210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89F">
      <w:rPr>
        <w:noProof/>
        <w:lang w:eastAsia="pt-BR"/>
      </w:rPr>
      <w:drawing>
        <wp:inline distT="0" distB="0" distL="0" distR="0">
          <wp:extent cx="652780" cy="693420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934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61DB0" w:rsidRDefault="0025517B" w:rsidP="00EE3A94">
    <w:pPr>
      <w:ind w:left="-993"/>
      <w:jc w:val="center"/>
    </w:pPr>
    <w:r>
      <w:t>MINISTÉRIO DA EDUCAÇÃO</w:t>
    </w:r>
  </w:p>
  <w:p w:rsidR="00361DB0" w:rsidRDefault="0025517B" w:rsidP="00EE3A94">
    <w:pPr>
      <w:ind w:left="-993"/>
      <w:jc w:val="center"/>
      <w:rPr>
        <w:b/>
      </w:rPr>
    </w:pPr>
    <w:r>
      <w:t>Universidade Federal de Ouro Preto</w:t>
    </w:r>
  </w:p>
  <w:p w:rsidR="00F6289F" w:rsidRDefault="0025517B" w:rsidP="00EE3A94">
    <w:pPr>
      <w:pStyle w:val="Cabealho"/>
      <w:tabs>
        <w:tab w:val="clear" w:pos="4419"/>
        <w:tab w:val="clear" w:pos="8838"/>
      </w:tabs>
      <w:ind w:left="-993"/>
      <w:jc w:val="center"/>
      <w:rPr>
        <w:b/>
      </w:rPr>
    </w:pPr>
    <w:r>
      <w:rPr>
        <w:b/>
      </w:rPr>
      <w:t xml:space="preserve">Instituto </w:t>
    </w:r>
    <w:r w:rsidR="006F483D">
      <w:rPr>
        <w:b/>
      </w:rPr>
      <w:t>de Ciências Exatas e Biológicas</w:t>
    </w:r>
  </w:p>
  <w:p w:rsidR="006F483D" w:rsidRDefault="006F483D" w:rsidP="00EE3A94">
    <w:pPr>
      <w:pStyle w:val="Cabealho"/>
      <w:tabs>
        <w:tab w:val="clear" w:pos="4419"/>
        <w:tab w:val="clear" w:pos="8838"/>
      </w:tabs>
      <w:ind w:left="-993"/>
      <w:jc w:val="center"/>
      <w:rPr>
        <w:b/>
      </w:rPr>
    </w:pPr>
    <w:r>
      <w:rPr>
        <w:b/>
      </w:rPr>
      <w:t>Departamento de Matemática</w:t>
    </w:r>
  </w:p>
  <w:p w:rsidR="00361DB0" w:rsidRPr="00EE3A94" w:rsidRDefault="0025517B" w:rsidP="00EE3A94">
    <w:pPr>
      <w:pStyle w:val="Cabealho"/>
      <w:tabs>
        <w:tab w:val="clear" w:pos="4419"/>
        <w:tab w:val="clear" w:pos="8838"/>
      </w:tabs>
      <w:ind w:left="-993"/>
      <w:jc w:val="center"/>
      <w:rPr>
        <w:b/>
        <w:sz w:val="4"/>
        <w:szCs w:val="4"/>
        <w:lang w:eastAsia="pt-BR"/>
      </w:rPr>
    </w:pPr>
    <w:r w:rsidRPr="006F483D">
      <w:rPr>
        <w:b/>
        <w:sz w:val="28"/>
        <w:szCs w:val="28"/>
      </w:rPr>
      <w:t>PROFMAT</w:t>
    </w:r>
    <w:r w:rsidR="00EE3A94">
      <w:rPr>
        <w:b/>
        <w:sz w:val="28"/>
        <w:szCs w:val="28"/>
      </w:rPr>
      <w:br/>
    </w:r>
    <w:r w:rsidR="00EE3A94">
      <w:rPr>
        <w:noProof/>
        <w:lang w:eastAsia="pt-BR"/>
      </w:rPr>
      <mc:AlternateContent>
        <mc:Choice Requires="wps">
          <w:drawing>
            <wp:inline distT="0" distB="0" distL="0" distR="0" wp14:anchorId="1696D715" wp14:editId="33C5EC3D">
              <wp:extent cx="4608183" cy="6985"/>
              <wp:effectExtent l="19050" t="19050" r="40640" b="31115"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8183" cy="6985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867AE2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2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" strokecolor="#936" strokeweight=".79mm">
              <v:stroke joinstyle="miter" endcap="squar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1659AB"/>
    <w:multiLevelType w:val="hybridMultilevel"/>
    <w:tmpl w:val="E6201078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B0266C"/>
    <w:multiLevelType w:val="hybridMultilevel"/>
    <w:tmpl w:val="74A08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E4E18"/>
    <w:multiLevelType w:val="hybridMultilevel"/>
    <w:tmpl w:val="5216675C"/>
    <w:lvl w:ilvl="0" w:tplc="B7B8A4AE">
      <w:start w:val="1"/>
      <w:numFmt w:val="decimal"/>
      <w:lvlText w:val="Art. %1º -"/>
      <w:lvlJc w:val="left"/>
      <w:pPr>
        <w:ind w:left="720" w:hanging="360"/>
      </w:pPr>
      <w:rPr>
        <w:rFonts w:hint="default"/>
        <w:b/>
      </w:rPr>
    </w:lvl>
    <w:lvl w:ilvl="1" w:tplc="8E143E74">
      <w:start w:val="1"/>
      <w:numFmt w:val="decimal"/>
      <w:lvlText w:val="§%2 -"/>
      <w:lvlJc w:val="left"/>
      <w:pPr>
        <w:ind w:left="1440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87482"/>
    <w:multiLevelType w:val="hybridMultilevel"/>
    <w:tmpl w:val="C1A690B2"/>
    <w:lvl w:ilvl="0" w:tplc="B7B8A4AE">
      <w:start w:val="1"/>
      <w:numFmt w:val="decimal"/>
      <w:lvlText w:val="Art. %1º 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3D"/>
    <w:rsid w:val="000B6A7A"/>
    <w:rsid w:val="000E020D"/>
    <w:rsid w:val="000F4BCC"/>
    <w:rsid w:val="001933F0"/>
    <w:rsid w:val="0025517B"/>
    <w:rsid w:val="002D3B16"/>
    <w:rsid w:val="00346CFA"/>
    <w:rsid w:val="00361DB0"/>
    <w:rsid w:val="00372DDF"/>
    <w:rsid w:val="003820DD"/>
    <w:rsid w:val="003852B2"/>
    <w:rsid w:val="00423F06"/>
    <w:rsid w:val="00445625"/>
    <w:rsid w:val="00472FD8"/>
    <w:rsid w:val="005158AD"/>
    <w:rsid w:val="00543405"/>
    <w:rsid w:val="00611BB4"/>
    <w:rsid w:val="006F483D"/>
    <w:rsid w:val="007235F9"/>
    <w:rsid w:val="00723B30"/>
    <w:rsid w:val="00800556"/>
    <w:rsid w:val="0088665A"/>
    <w:rsid w:val="00916760"/>
    <w:rsid w:val="009E7467"/>
    <w:rsid w:val="00A26F7F"/>
    <w:rsid w:val="00AE1C7B"/>
    <w:rsid w:val="00B67BC7"/>
    <w:rsid w:val="00DC232F"/>
    <w:rsid w:val="00E75F62"/>
    <w:rsid w:val="00EE3A94"/>
    <w:rsid w:val="00F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0" w:right="-801" w:firstLine="0"/>
      <w:jc w:val="both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0" w:right="-801" w:firstLine="0"/>
      <w:jc w:val="both"/>
      <w:outlineLvl w:val="5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  <w:rPr>
      <w:rFonts w:hint="default"/>
      <w:b/>
    </w:rPr>
  </w:style>
  <w:style w:type="character" w:customStyle="1" w:styleId="WW8Num5z2">
    <w:name w:val="WW8Num5z2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  <w:rPr>
      <w:rFonts w:hint="default"/>
      <w:b w:val="0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1">
    <w:name w:val="Fonte parág. padrão1"/>
  </w:style>
  <w:style w:type="character" w:customStyle="1" w:styleId="apple-style-span">
    <w:name w:val="apple-style-span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rPr>
      <w:lang w:val="pt-BR"/>
    </w:rPr>
  </w:style>
  <w:style w:type="character" w:customStyle="1" w:styleId="apple-converted-space">
    <w:name w:val="apple-converted-space"/>
    <w:basedOn w:val="Fontepargpadro1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notranslate">
    <w:name w:val="notranslate"/>
    <w:basedOn w:val="Fontepargpadr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ind w:right="-801"/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45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0" w:right="-801" w:firstLine="0"/>
      <w:jc w:val="both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0" w:right="-801" w:firstLine="0"/>
      <w:jc w:val="both"/>
      <w:outlineLvl w:val="5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  <w:rPr>
      <w:rFonts w:hint="default"/>
      <w:b/>
    </w:rPr>
  </w:style>
  <w:style w:type="character" w:customStyle="1" w:styleId="WW8Num5z2">
    <w:name w:val="WW8Num5z2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  <w:rPr>
      <w:rFonts w:hint="default"/>
      <w:b w:val="0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1">
    <w:name w:val="Fonte parág. padrão1"/>
  </w:style>
  <w:style w:type="character" w:customStyle="1" w:styleId="apple-style-span">
    <w:name w:val="apple-style-span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rPr>
      <w:lang w:val="pt-BR"/>
    </w:rPr>
  </w:style>
  <w:style w:type="character" w:customStyle="1" w:styleId="apple-converted-space">
    <w:name w:val="apple-converted-space"/>
    <w:basedOn w:val="Fontepargpadro1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notranslate">
    <w:name w:val="notranslate"/>
    <w:basedOn w:val="Fontepargpadr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ind w:right="-801"/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45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50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0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9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63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30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63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22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52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4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7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05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1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5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85601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10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71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0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94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17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00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72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66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10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97448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89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3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86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5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98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645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46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7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8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1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00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23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4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14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69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610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8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3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885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6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3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944392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11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35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040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84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12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54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0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576544">
                                                                      <w:marLeft w:val="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894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82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6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5846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pediente\OF&#205;CIO%20SE&#199;&#195;O%20DE%20ENSIN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SEÇÃO DE ENSINO.dot</Template>
  <TotalTime>65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SEÇÃO DE ENSINO/ICEB Nº 001/2000</vt:lpstr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SEÇÃO DE ENSINO/ICEB Nº 001/2000</dc:title>
  <dc:subject/>
  <dc:creator>raquel</dc:creator>
  <cp:keywords/>
  <dc:description/>
  <cp:lastModifiedBy>Admin</cp:lastModifiedBy>
  <cp:revision>5</cp:revision>
  <cp:lastPrinted>2019-09-27T16:32:00Z</cp:lastPrinted>
  <dcterms:created xsi:type="dcterms:W3CDTF">2019-09-22T21:27:00Z</dcterms:created>
  <dcterms:modified xsi:type="dcterms:W3CDTF">2019-09-27T18:27:00Z</dcterms:modified>
</cp:coreProperties>
</file>